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87" w:rsidRDefault="00286B87" w:rsidP="003F4FF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5F734E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1pt;height:1in;visibility:visible">
            <v:imagedata r:id="rId7" o:title=""/>
          </v:shape>
        </w:pict>
      </w:r>
    </w:p>
    <w:p w:rsidR="00286B87" w:rsidRPr="003F4FF7" w:rsidRDefault="00286B87" w:rsidP="003F4F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4FF7">
        <w:rPr>
          <w:rFonts w:ascii="Times New Roman" w:hAnsi="Times New Roman"/>
          <w:sz w:val="28"/>
          <w:szCs w:val="28"/>
        </w:rPr>
        <w:t>Прокуратура города Калуги</w:t>
      </w:r>
    </w:p>
    <w:p w:rsidR="00286B87" w:rsidRPr="003F4FF7" w:rsidRDefault="00286B87" w:rsidP="003F4F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4FF7">
        <w:rPr>
          <w:rFonts w:ascii="Times New Roman" w:hAnsi="Times New Roman"/>
          <w:sz w:val="28"/>
          <w:szCs w:val="28"/>
        </w:rPr>
        <w:t>разъясняет</w:t>
      </w:r>
    </w:p>
    <w:p w:rsidR="00286B87" w:rsidRDefault="00286B87" w:rsidP="003F4FF7">
      <w:pPr>
        <w:jc w:val="center"/>
        <w:rPr>
          <w:rFonts w:ascii="Times New Roman" w:hAnsi="Times New Roman"/>
          <w:sz w:val="36"/>
          <w:szCs w:val="36"/>
        </w:rPr>
      </w:pPr>
    </w:p>
    <w:p w:rsidR="00286B87" w:rsidRDefault="00286B87" w:rsidP="003F4FF7">
      <w:pPr>
        <w:jc w:val="center"/>
        <w:rPr>
          <w:rFonts w:ascii="Times New Roman" w:hAnsi="Times New Roman"/>
          <w:sz w:val="36"/>
          <w:szCs w:val="36"/>
        </w:rPr>
      </w:pPr>
    </w:p>
    <w:p w:rsidR="00286B87" w:rsidRDefault="00286B87" w:rsidP="009F140D">
      <w:pPr>
        <w:pStyle w:val="Heading1"/>
        <w:shd w:val="clear" w:color="auto" w:fill="FFFFFF"/>
        <w:spacing w:before="0" w:after="264" w:line="240" w:lineRule="atLeast"/>
        <w:jc w:val="center"/>
        <w:rPr>
          <w:rFonts w:ascii="Times New Roman" w:hAnsi="Times New Roman"/>
          <w:caps/>
          <w:color w:val="000000"/>
          <w:sz w:val="40"/>
          <w:szCs w:val="60"/>
        </w:rPr>
      </w:pPr>
      <w:r>
        <w:rPr>
          <w:rFonts w:ascii="Times New Roman" w:hAnsi="Times New Roman"/>
          <w:caps/>
          <w:color w:val="000000"/>
          <w:sz w:val="40"/>
          <w:szCs w:val="60"/>
        </w:rPr>
        <w:t>судебный штраф:</w:t>
      </w:r>
    </w:p>
    <w:p w:rsidR="00286B87" w:rsidRPr="003E3211" w:rsidRDefault="00286B87" w:rsidP="003E3211">
      <w:pPr>
        <w:shd w:val="clear" w:color="auto" w:fill="FFFFFF"/>
        <w:spacing w:after="120" w:line="240" w:lineRule="auto"/>
        <w:rPr>
          <w:rFonts w:ascii="Roboto" w:hAnsi="Roboto"/>
          <w:color w:val="000000"/>
          <w:sz w:val="24"/>
          <w:szCs w:val="24"/>
          <w:lang w:eastAsia="ru-RU"/>
        </w:rPr>
      </w:pPr>
      <w:r w:rsidRPr="003E3211">
        <w:rPr>
          <w:rFonts w:ascii="Roboto" w:hAnsi="Roboto"/>
          <w:color w:val="000000"/>
          <w:sz w:val="24"/>
          <w:szCs w:val="24"/>
          <w:lang w:eastAsia="ru-RU"/>
        </w:rPr>
        <w:t> </w:t>
      </w:r>
    </w:p>
    <w:p w:rsidR="00286B87" w:rsidRPr="00F5490A" w:rsidRDefault="00286B87" w:rsidP="000A3535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38"/>
        </w:rPr>
      </w:pPr>
      <w:r w:rsidRPr="00E14EBA">
        <w:rPr>
          <w:noProof/>
          <w:lang w:eastAsia="ru-RU"/>
        </w:rPr>
        <w:pict>
          <v:shape id="_x0000_i1026" type="#_x0000_t75" alt="https://novgorod.esplus.ru/upload/images/content-img(152).png" style="width:235.5pt;height:170.25pt;visibility:visible">
            <v:imagedata r:id="rId8" o:title=""/>
          </v:shape>
        </w:pict>
      </w:r>
    </w:p>
    <w:p w:rsidR="00286B87" w:rsidRDefault="00286B87" w:rsidP="009F140D">
      <w:pPr>
        <w:spacing w:line="240" w:lineRule="atLeast"/>
        <w:ind w:left="405"/>
        <w:jc w:val="both"/>
        <w:rPr>
          <w:rFonts w:ascii="Times New Roman" w:hAnsi="Times New Roman"/>
          <w:b/>
          <w:sz w:val="40"/>
          <w:szCs w:val="40"/>
        </w:rPr>
      </w:pPr>
    </w:p>
    <w:p w:rsidR="00286B87" w:rsidRPr="009F140D" w:rsidRDefault="00286B87" w:rsidP="009F140D">
      <w:pPr>
        <w:spacing w:line="240" w:lineRule="atLeast"/>
        <w:ind w:left="405"/>
        <w:jc w:val="both"/>
        <w:rPr>
          <w:rFonts w:ascii="Times New Roman" w:hAnsi="Times New Roman"/>
          <w:b/>
          <w:sz w:val="40"/>
          <w:szCs w:val="40"/>
        </w:rPr>
      </w:pPr>
      <w:r w:rsidRPr="009F140D">
        <w:rPr>
          <w:rFonts w:ascii="Times New Roman" w:hAnsi="Times New Roman"/>
          <w:b/>
          <w:sz w:val="40"/>
          <w:szCs w:val="40"/>
        </w:rPr>
        <w:t>условия и порядок назначения</w:t>
      </w:r>
    </w:p>
    <w:p w:rsidR="00286B87" w:rsidRPr="009F140D" w:rsidRDefault="00286B87" w:rsidP="009F140D">
      <w:pPr>
        <w:spacing w:line="240" w:lineRule="atLeast"/>
        <w:ind w:left="405"/>
        <w:jc w:val="both"/>
        <w:rPr>
          <w:rFonts w:ascii="Times New Roman" w:hAnsi="Times New Roman"/>
          <w:b/>
          <w:sz w:val="40"/>
          <w:szCs w:val="40"/>
        </w:rPr>
      </w:pPr>
      <w:r w:rsidRPr="009F140D">
        <w:rPr>
          <w:rFonts w:ascii="Times New Roman" w:hAnsi="Times New Roman"/>
          <w:b/>
          <w:sz w:val="40"/>
          <w:szCs w:val="40"/>
        </w:rPr>
        <w:t xml:space="preserve">правовые последствия </w:t>
      </w: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  <w:r>
        <w:rPr>
          <w:noProof/>
        </w:rPr>
        <w:pict>
          <v:roundrect id="AutoShape 2" o:spid="_x0000_s1026" style="position:absolute;left:0;text-align:left;margin-left:1.1pt;margin-top:10.65pt;width:245.25pt;height:96.75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286B87" w:rsidRPr="009F140D" w:rsidRDefault="00286B87" w:rsidP="009F140D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F140D">
                    <w:rPr>
                      <w:b/>
                      <w:sz w:val="28"/>
                      <w:szCs w:val="28"/>
                    </w:rPr>
                    <w:t xml:space="preserve">СУДЕБНЫЙ ШТРАФ – это денежное взыскание, назначаемое судом при освобождении от уголовной ответственности </w:t>
                  </w:r>
                </w:p>
              </w:txbxContent>
            </v:textbox>
          </v:roundrect>
        </w:pict>
      </w: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Pr="009F140D" w:rsidRDefault="00286B87" w:rsidP="009F140D">
      <w:pPr>
        <w:pStyle w:val="NormalWeb"/>
        <w:shd w:val="clear" w:color="auto" w:fill="FFFFFF"/>
        <w:spacing w:before="120" w:beforeAutospacing="0" w:after="312" w:afterAutospacing="0" w:line="240" w:lineRule="exact"/>
        <w:ind w:firstLine="708"/>
        <w:jc w:val="center"/>
        <w:rPr>
          <w:b/>
          <w:sz w:val="28"/>
          <w:szCs w:val="26"/>
        </w:rPr>
      </w:pPr>
      <w:r w:rsidRPr="009F140D">
        <w:rPr>
          <w:b/>
          <w:sz w:val="28"/>
          <w:szCs w:val="26"/>
        </w:rPr>
        <w:t>УСЛОВИЯ НАЗНАЧЕНИЯ СУДЕБНОГО ШТРАФА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(ст. 76.2 УК РФ)</w:t>
      </w:r>
    </w:p>
    <w:p w:rsidR="00286B87" w:rsidRDefault="00286B87" w:rsidP="009F140D">
      <w:pPr>
        <w:pStyle w:val="NormalWeb"/>
        <w:shd w:val="clear" w:color="auto" w:fill="FFFFFF"/>
        <w:spacing w:before="120" w:beforeAutospacing="0" w:after="312" w:afterAutospacing="0" w:line="240" w:lineRule="exact"/>
        <w:jc w:val="center"/>
        <w:rPr>
          <w:sz w:val="28"/>
          <w:szCs w:val="26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7" o:spid="_x0000_s1027" type="#_x0000_t88" style="position:absolute;left:0;text-align:left;margin-left:239.6pt;margin-top:13.75pt;width:6.75pt;height:309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"/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6" o:spid="_x0000_s1028" type="#_x0000_t87" style="position:absolute;left:0;text-align:left;margin-left:12.35pt;margin-top:13.75pt;width:7.15pt;height:304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"/>
        </w:pict>
      </w:r>
      <w:r>
        <w:rPr>
          <w:noProof/>
        </w:rPr>
        <w:pict>
          <v:roundrect id="AutoShape 3" o:spid="_x0000_s1029" style="position:absolute;left:0;text-align:left;margin-left:35.6pt;margin-top:13.75pt;width:189.75pt;height:58.5pt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" strokecolor="#f79646" strokeweight="5pt">
            <v:stroke linestyle="thickThin"/>
            <v:shadow color="#868686"/>
            <v:textbox>
              <w:txbxContent>
                <w:p w:rsidR="00286B87" w:rsidRPr="009F140D" w:rsidRDefault="00286B87" w:rsidP="009F140D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F140D">
                    <w:rPr>
                      <w:sz w:val="32"/>
                      <w:szCs w:val="32"/>
                    </w:rPr>
                    <w:t>Преступление совершено впервые</w:t>
                  </w:r>
                </w:p>
              </w:txbxContent>
            </v:textbox>
          </v:roundrect>
        </w:pict>
      </w: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  <w:r>
        <w:rPr>
          <w:noProof/>
        </w:rPr>
        <w:pict>
          <v:roundrect id="AutoShape 4" o:spid="_x0000_s1030" style="position:absolute;left:0;text-align:left;margin-left:35.6pt;margin-top:29.45pt;width:189.75pt;height:90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" strokecolor="#f79646" strokeweight="5pt">
            <v:stroke linestyle="thickThin"/>
            <v:shadow color="#868686"/>
            <v:textbox>
              <w:txbxContent>
                <w:p w:rsidR="00286B87" w:rsidRPr="009F140D" w:rsidRDefault="00286B87" w:rsidP="009F140D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F140D">
                    <w:rPr>
                      <w:sz w:val="32"/>
                      <w:szCs w:val="32"/>
                    </w:rPr>
                    <w:t>Преступление небольшой и средней тяжести</w:t>
                  </w:r>
                </w:p>
              </w:txbxContent>
            </v:textbox>
          </v:roundrect>
        </w:pict>
      </w: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  <w:r>
        <w:rPr>
          <w:noProof/>
        </w:rPr>
        <w:pict>
          <v:roundrect id="AutoShape 5" o:spid="_x0000_s1031" style="position:absolute;left:0;text-align:left;margin-left:35.6pt;margin-top:6.9pt;width:189.75pt;height:125.25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" strokecolor="#f79646" strokeweight="5pt">
            <v:stroke linestyle="thickThin"/>
            <v:shadow color="#868686"/>
            <v:textbox>
              <w:txbxContent>
                <w:p w:rsidR="00286B87" w:rsidRPr="009F140D" w:rsidRDefault="00286B87" w:rsidP="009F140D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F140D">
                    <w:rPr>
                      <w:sz w:val="32"/>
                      <w:szCs w:val="32"/>
                    </w:rPr>
                    <w:t>Причиненный преступлением ущерб должен быть возмещен или вред заглажен иным образом</w:t>
                  </w:r>
                </w:p>
              </w:txbxContent>
            </v:textbox>
          </v:roundrect>
        </w:pict>
      </w: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Pr="00410C16" w:rsidRDefault="00286B87" w:rsidP="00410C16">
      <w:pPr>
        <w:pStyle w:val="NormalWeb"/>
        <w:shd w:val="clear" w:color="auto" w:fill="FFFFFF"/>
        <w:spacing w:before="120" w:beforeAutospacing="0" w:after="312" w:afterAutospacing="0"/>
        <w:jc w:val="center"/>
        <w:rPr>
          <w:b/>
          <w:sz w:val="32"/>
          <w:szCs w:val="32"/>
        </w:rPr>
      </w:pPr>
      <w:r w:rsidRPr="00410C16">
        <w:rPr>
          <w:b/>
          <w:sz w:val="32"/>
          <w:szCs w:val="32"/>
        </w:rPr>
        <w:t>Порядок назначения судебного штрафа</w:t>
      </w:r>
    </w:p>
    <w:p w:rsidR="00286B87" w:rsidRPr="00FB317F" w:rsidRDefault="00286B87" w:rsidP="00410C16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31"/>
          <w:szCs w:val="31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8" o:spid="_x0000_s1032" type="#_x0000_t67" style="position:absolute;left:0;text-align:left;margin-left:117.9pt;margin-top:107.25pt;width:15pt;height:17.3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" adj="14824" fillcolor="#fabf8f" strokecolor="#f79646" strokeweight="1pt">
            <v:fill color2="#f79646" focus="50%" type="gradient"/>
            <v:shadow on="t" color="#974706" offset="1pt"/>
            <v:textbox style="layout-flow:vertical-ideographic"/>
          </v:shape>
        </w:pict>
      </w:r>
      <w:r w:rsidRPr="00FB317F">
        <w:rPr>
          <w:sz w:val="31"/>
          <w:szCs w:val="31"/>
        </w:rPr>
        <w:t>1. Следователь или дознаватель выносит постановление о возбуждении перед судом ходатайства о прекращении уголовного дела и назначении меры уголовного-правового характера;</w:t>
      </w:r>
    </w:p>
    <w:p w:rsidR="00286B87" w:rsidRPr="00FB317F" w:rsidRDefault="00286B87" w:rsidP="00410C16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31"/>
          <w:szCs w:val="31"/>
        </w:rPr>
      </w:pPr>
      <w:r>
        <w:rPr>
          <w:noProof/>
        </w:rPr>
        <w:pict>
          <v:shape id="AutoShape 9" o:spid="_x0000_s1033" type="#_x0000_t67" style="position:absolute;left:0;text-align:left;margin-left:121.2pt;margin-top:57.2pt;width:15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" adj="15075" fillcolor="#fabf8f" strokecolor="#f79646" strokeweight="1pt">
            <v:fill color2="#f79646" focus="50%" type="gradient"/>
            <v:shadow on="t" color="#974706" offset="1pt"/>
            <v:textbox style="layout-flow:vertical-ideographic"/>
          </v:shape>
        </w:pict>
      </w:r>
      <w:r w:rsidRPr="00FB317F">
        <w:rPr>
          <w:sz w:val="31"/>
          <w:szCs w:val="31"/>
        </w:rPr>
        <w:t>2. Ходатайство вместе с материалами уголовного дела направляется в суд;</w:t>
      </w:r>
    </w:p>
    <w:p w:rsidR="00286B87" w:rsidRPr="00FB317F" w:rsidRDefault="00286B87" w:rsidP="00410C16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31"/>
          <w:szCs w:val="31"/>
        </w:rPr>
      </w:pPr>
      <w:r>
        <w:rPr>
          <w:noProof/>
        </w:rPr>
        <w:pict>
          <v:shape id="AutoShape 10" o:spid="_x0000_s1034" type="#_x0000_t67" style="position:absolute;left:0;text-align:left;margin-left:122.55pt;margin-top:47.65pt;width:16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" adj="14640" fillcolor="#fabf8f" strokecolor="#f79646" strokeweight="1pt">
            <v:fill color2="#f79646" focus="50%" type="gradient"/>
            <v:shadow on="t" color="#974706" offset="1pt"/>
            <v:textbox style="layout-flow:vertical-ideographic"/>
          </v:shape>
        </w:pict>
      </w:r>
      <w:r w:rsidRPr="00FB317F">
        <w:rPr>
          <w:sz w:val="31"/>
          <w:szCs w:val="31"/>
        </w:rPr>
        <w:t>3. Суд рассматривает ходатайство в срок не позднее 10 суток со дня его поступления;</w:t>
      </w:r>
    </w:p>
    <w:p w:rsidR="00286B87" w:rsidRPr="00410C16" w:rsidRDefault="00286B87" w:rsidP="00410C16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35" type="#_x0000_t32" style="position:absolute;left:0;text-align:left;margin-left:138.55pt;margin-top:53.25pt;width:56.25pt;height:1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">
            <v:stroke endarrow="block"/>
          </v:shape>
        </w:pict>
      </w:r>
      <w:r>
        <w:rPr>
          <w:noProof/>
        </w:rPr>
        <w:pict>
          <v:shape id="AutoShape 12" o:spid="_x0000_s1036" type="#_x0000_t32" style="position:absolute;left:0;text-align:left;margin-left:57.55pt;margin-top:53.25pt;width:54.75pt;height:19.5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">
            <v:stroke endarrow="block"/>
          </v:shape>
        </w:pict>
      </w:r>
      <w:r w:rsidRPr="00FB317F">
        <w:rPr>
          <w:sz w:val="31"/>
          <w:szCs w:val="31"/>
        </w:rPr>
        <w:t>4. По результатам рассмотрения ходатайства суд вправе вынести</w:t>
      </w:r>
      <w:r>
        <w:rPr>
          <w:sz w:val="32"/>
          <w:szCs w:val="32"/>
        </w:rPr>
        <w:t xml:space="preserve"> одно из следующих решений:</w:t>
      </w: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  <w:r>
        <w:rPr>
          <w:noProof/>
        </w:rPr>
        <w:pict>
          <v:roundrect id="AutoShape 15" o:spid="_x0000_s1037" style="position:absolute;left:0;text-align:left;margin-left:-9.45pt;margin-top:5.6pt;width:127.35pt;height:153.9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" strokecolor="#974706">
            <v:textbox>
              <w:txbxContent>
                <w:p w:rsidR="00286B87" w:rsidRPr="00410C16" w:rsidRDefault="00286B87" w:rsidP="00410C1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10C16">
                    <w:rPr>
                      <w:b/>
                    </w:rPr>
                    <w:t>удовлетворить ходатайство о прекращении уголовного дела и назначить лицу судебный штраф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6" o:spid="_x0000_s1038" style="position:absolute;left:0;text-align:left;margin-left:127.2pt;margin-top:5.8pt;width:127.3pt;height:153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" strokecolor="#974706">
            <v:textbox>
              <w:txbxContent>
                <w:p w:rsidR="00286B87" w:rsidRPr="00410C16" w:rsidRDefault="00286B87" w:rsidP="00410C1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C16">
                    <w:rPr>
                      <w:b/>
                    </w:rPr>
                    <w:t>отказать в удовлетворении ходатайства с возращение материалов уголовного дела для</w:t>
                  </w:r>
                  <w:r w:rsidRPr="00410C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дальнейшего</w:t>
                  </w:r>
                  <w:r>
                    <w:t xml:space="preserve"> </w:t>
                  </w:r>
                  <w:r w:rsidRPr="00410C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производств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410C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делу</w:t>
                  </w:r>
                </w:p>
              </w:txbxContent>
            </v:textbox>
          </v:roundrect>
        </w:pict>
      </w: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  <w:r>
        <w:rPr>
          <w:noProof/>
        </w:rPr>
        <w:pict>
          <v:roundrect id="_x0000_s1039" style="position:absolute;left:0;text-align:left;margin-left:.15pt;margin-top:7.65pt;width:245.25pt;height:67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286B87" w:rsidRPr="009F140D" w:rsidRDefault="00286B87" w:rsidP="009A396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ПРАВОВЫЕ ПОСЛЕДСТВИЯ НАЗНАЧЕНИЯ СУДЕБНОГО ШТРАФА</w:t>
                  </w:r>
                </w:p>
              </w:txbxContent>
            </v:textbox>
          </v:roundrect>
        </w:pict>
      </w: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Default="00286B87" w:rsidP="003E3211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28"/>
          <w:szCs w:val="26"/>
        </w:rPr>
      </w:pPr>
    </w:p>
    <w:p w:rsidR="00286B87" w:rsidRPr="009A396A" w:rsidRDefault="00286B87" w:rsidP="009A396A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32"/>
          <w:szCs w:val="32"/>
        </w:rPr>
      </w:pPr>
      <w:r w:rsidRPr="009A396A">
        <w:rPr>
          <w:sz w:val="32"/>
          <w:szCs w:val="32"/>
        </w:rPr>
        <w:t xml:space="preserve">Лицо, в отношении которого принято решение о прекращении уголовного дела и назначении судебного штрафа, </w:t>
      </w:r>
      <w:r w:rsidRPr="009A396A">
        <w:rPr>
          <w:b/>
          <w:sz w:val="32"/>
          <w:szCs w:val="32"/>
        </w:rPr>
        <w:t xml:space="preserve">обязано </w:t>
      </w:r>
      <w:r w:rsidRPr="009A396A">
        <w:rPr>
          <w:sz w:val="32"/>
          <w:szCs w:val="32"/>
        </w:rPr>
        <w:t xml:space="preserve">предоставить судебному приставу-исполнителю в течение                        10 дней после истечения срока, установленного для уплаты судебного штрафа, сведения об его уплате. </w:t>
      </w:r>
    </w:p>
    <w:p w:rsidR="00286B87" w:rsidRPr="009A396A" w:rsidRDefault="00286B87" w:rsidP="009A396A">
      <w:pPr>
        <w:pStyle w:val="NormalWeb"/>
        <w:shd w:val="clear" w:color="auto" w:fill="FFFFFF"/>
        <w:spacing w:before="120" w:beforeAutospacing="0" w:after="312" w:afterAutospacing="0"/>
        <w:jc w:val="both"/>
        <w:rPr>
          <w:sz w:val="36"/>
          <w:szCs w:val="36"/>
        </w:rPr>
      </w:pPr>
      <w:r w:rsidRPr="00E14EBA">
        <w:rPr>
          <w:noProof/>
        </w:rPr>
        <w:pict>
          <v:shape id="Рисунок 19" o:spid="_x0000_i1027" type="#_x0000_t75" alt="https://img.rosbalt.ru/photobank/e4/c3/ab/8e/78HYcyJBNhVz-1280.jpg" style="width:235.5pt;height:209.25pt;visibility:visible">
            <v:imagedata r:id="rId9" o:title=""/>
          </v:shape>
        </w:pict>
      </w: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>
        <w:rPr>
          <w:noProof/>
          <w:lang w:eastAsia="ru-RU"/>
        </w:rPr>
        <w:pict>
          <v:roundrect id="_x0000_s1040" style="position:absolute;left:0;text-align:left;margin-left:.35pt;margin-top:7.6pt;width:245.25pt;height:63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286B87" w:rsidRPr="009F140D" w:rsidRDefault="00286B87" w:rsidP="009A396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ПОСЛЕДСТВИЯ НЕУПЛАТЫ  СУДЕБНОГО ШТРАФА</w:t>
                  </w:r>
                </w:p>
              </w:txbxContent>
            </v:textbox>
          </v:roundrect>
        </w:pict>
      </w: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9A396A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286B87" w:rsidRPr="009A396A" w:rsidRDefault="00286B87" w:rsidP="009A39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A396A">
        <w:rPr>
          <w:rFonts w:ascii="Times New Roman" w:hAnsi="Times New Roman"/>
          <w:sz w:val="32"/>
          <w:szCs w:val="32"/>
        </w:rPr>
        <w:t xml:space="preserve">В случае неуплаты лицом судебного штрафа, суд по представлению судебного пристава-исполнителя отменяет постановление о прекращении уголовного дела или уголовного преследования и назначении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 </w:t>
      </w: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>
        <w:rPr>
          <w:noProof/>
          <w:lang w:eastAsia="ru-RU"/>
        </w:rPr>
        <w:pict>
          <v:roundrect id="Скругленный прямоугольник 22" o:spid="_x0000_s1041" style="position:absolute;left:0;text-align:left;margin-left:-4.55pt;margin-top:13.85pt;width:111pt;height:75.9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286B87" w:rsidRPr="00E23627" w:rsidRDefault="00286B87" w:rsidP="009A396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236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оплата судебного штрафа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4" o:spid="_x0000_s1042" style="position:absolute;left:0;text-align:left;margin-left:125.45pt;margin-top:13.85pt;width:111pt;height:75.9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286B87" w:rsidRPr="00E23627" w:rsidRDefault="00286B87" w:rsidP="00E2362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236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освобождение от уголовной ответственности </w:t>
                  </w:r>
                </w:p>
              </w:txbxContent>
            </v:textbox>
          </v:roundrect>
        </w:pict>
      </w: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0" o:spid="_x0000_s1043" type="#_x0000_t13" style="position:absolute;left:0;text-align:left;margin-left:106.45pt;margin-top:5.55pt;width:19.3pt;height:9.3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" adj="16377" fillcolor="#974706" strokecolor="#974706" strokeweight="2pt"/>
        </w:pict>
      </w: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>
        <w:rPr>
          <w:noProof/>
          <w:lang w:eastAsia="ru-RU"/>
        </w:rPr>
        <w:pict>
          <v:roundrect id="Скругленный прямоугольник 23" o:spid="_x0000_s1044" style="position:absolute;left:0;text-align:left;margin-left:.1pt;margin-top:9.35pt;width:111pt;height:78.6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286B87" w:rsidRPr="00E23627" w:rsidRDefault="00286B87" w:rsidP="00E2362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236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неоплата судебного штрафа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5" o:spid="_x0000_s1045" style="position:absolute;left:0;text-align:left;margin-left:129.45pt;margin-top:8.7pt;width:111pt;height:79.2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286B87" w:rsidRPr="00E23627" w:rsidRDefault="00286B87" w:rsidP="00E2362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236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продолжение привлечение к уголовной ответственности </w:t>
                  </w:r>
                </w:p>
              </w:txbxContent>
            </v:textbox>
          </v:roundrect>
        </w:pict>
      </w: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>
        <w:rPr>
          <w:noProof/>
          <w:lang w:eastAsia="ru-RU"/>
        </w:rPr>
        <w:pict>
          <v:shape id="Стрелка вправо 11" o:spid="_x0000_s1046" type="#_x0000_t13" style="position:absolute;left:0;text-align:left;margin-left:110.15pt;margin-top:20.2pt;width:19.3pt;height:9.3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" adj="16377" fillcolor="#974706" strokecolor="#974706" strokeweight="2pt"/>
        </w:pict>
      </w: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>
        <w:rPr>
          <w:noProof/>
          <w:lang w:eastAsia="ru-RU"/>
        </w:rPr>
        <w:pict>
          <v:roundrect id="_x0000_s1047" style="position:absolute;left:0;text-align:left;margin-left:0;margin-top:10.7pt;width:245.25pt;height:63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286B87" w:rsidRPr="009F140D" w:rsidRDefault="00286B87" w:rsidP="00FB317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ВАЖНО ЗНАТЬ!</w:t>
                  </w:r>
                </w:p>
              </w:txbxContent>
            </v:textbox>
          </v:roundrect>
        </w:pict>
      </w: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E23627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E23627">
        <w:rPr>
          <w:rFonts w:ascii="Times New Roman" w:hAnsi="Times New Roman"/>
          <w:sz w:val="30"/>
          <w:szCs w:val="30"/>
        </w:rPr>
        <w:t xml:space="preserve">Возмещение ущерба или иное </w:t>
      </w:r>
      <w:bookmarkStart w:id="0" w:name="_GoBack"/>
      <w:bookmarkEnd w:id="0"/>
      <w:r w:rsidRPr="00E23627">
        <w:rPr>
          <w:rFonts w:ascii="Times New Roman" w:hAnsi="Times New Roman"/>
          <w:sz w:val="30"/>
          <w:szCs w:val="30"/>
        </w:rPr>
        <w:t xml:space="preserve">заглаживание причиненного преступлением вреда может производится не только непосредственно лицом, совершившим преставление, но и по его просьбе (с его согласия) другими лицами, например, родственниками, законным представителем несовершеннолетнего и т.д. </w:t>
      </w:r>
    </w:p>
    <w:p w:rsidR="00286B87" w:rsidRPr="00E23627" w:rsidRDefault="00286B87" w:rsidP="00E23627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E23627">
        <w:rPr>
          <w:rFonts w:ascii="Times New Roman" w:hAnsi="Times New Roman"/>
          <w:sz w:val="30"/>
          <w:szCs w:val="30"/>
        </w:rPr>
        <w:t xml:space="preserve">Обещания, а также различного рода обязательства лица, совершившего преступление, возместить ущерб или загладить вред в будущем не являются обстоятельствами, дающими основание для освобождения этого лица от уголовной ответственности. </w:t>
      </w: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</w:p>
    <w:p w:rsidR="00286B8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1"/>
          <w:szCs w:val="31"/>
        </w:rPr>
        <w:t>П</w:t>
      </w:r>
      <w:r w:rsidRPr="003F4FF7">
        <w:rPr>
          <w:rFonts w:ascii="Times New Roman" w:hAnsi="Times New Roman"/>
          <w:b/>
          <w:sz w:val="31"/>
          <w:szCs w:val="31"/>
        </w:rPr>
        <w:t>рокуратур</w:t>
      </w:r>
      <w:r>
        <w:rPr>
          <w:rFonts w:ascii="Times New Roman" w:hAnsi="Times New Roman"/>
          <w:b/>
          <w:sz w:val="31"/>
          <w:szCs w:val="31"/>
        </w:rPr>
        <w:t>а</w:t>
      </w:r>
      <w:r w:rsidRPr="003F4FF7">
        <w:rPr>
          <w:rFonts w:ascii="Times New Roman" w:hAnsi="Times New Roman"/>
          <w:b/>
          <w:sz w:val="31"/>
          <w:szCs w:val="31"/>
        </w:rPr>
        <w:t xml:space="preserve"> </w:t>
      </w:r>
      <w:r>
        <w:rPr>
          <w:rFonts w:ascii="Times New Roman" w:hAnsi="Times New Roman"/>
          <w:b/>
          <w:sz w:val="31"/>
          <w:szCs w:val="31"/>
        </w:rPr>
        <w:t>города</w:t>
      </w:r>
      <w:r w:rsidRPr="003F4FF7">
        <w:rPr>
          <w:rFonts w:ascii="Times New Roman" w:hAnsi="Times New Roman"/>
          <w:b/>
          <w:sz w:val="31"/>
          <w:szCs w:val="31"/>
        </w:rPr>
        <w:t xml:space="preserve"> </w:t>
      </w:r>
    </w:p>
    <w:p w:rsidR="00286B87" w:rsidRPr="003F4FF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 xml:space="preserve">Калуги по адрес: </w:t>
      </w:r>
    </w:p>
    <w:p w:rsidR="00286B87" w:rsidRPr="003F4FF7" w:rsidRDefault="00286B87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>г. Калуга, ул. Знаменская, д. 68.</w:t>
      </w:r>
    </w:p>
    <w:p w:rsidR="00286B87" w:rsidRPr="003F4FF7" w:rsidRDefault="00286B87" w:rsidP="003F4FF7">
      <w:pPr>
        <w:jc w:val="both"/>
        <w:rPr>
          <w:rFonts w:ascii="Times New Roman" w:hAnsi="Times New Roman"/>
          <w:sz w:val="30"/>
          <w:szCs w:val="30"/>
        </w:rPr>
      </w:pPr>
    </w:p>
    <w:sectPr w:rsidR="00286B87" w:rsidRPr="003F4FF7" w:rsidSect="00005DE2">
      <w:pgSz w:w="16838" w:h="11906" w:orient="landscape"/>
      <w:pgMar w:top="567" w:right="567" w:bottom="340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87" w:rsidRDefault="00286B87" w:rsidP="00D565B2">
      <w:pPr>
        <w:spacing w:after="0" w:line="240" w:lineRule="auto"/>
      </w:pPr>
      <w:r>
        <w:separator/>
      </w:r>
    </w:p>
  </w:endnote>
  <w:endnote w:type="continuationSeparator" w:id="0">
    <w:p w:rsidR="00286B87" w:rsidRDefault="00286B87" w:rsidP="00D5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87" w:rsidRDefault="00286B87" w:rsidP="00D565B2">
      <w:pPr>
        <w:spacing w:after="0" w:line="240" w:lineRule="auto"/>
      </w:pPr>
      <w:r>
        <w:separator/>
      </w:r>
    </w:p>
  </w:footnote>
  <w:footnote w:type="continuationSeparator" w:id="0">
    <w:p w:rsidR="00286B87" w:rsidRDefault="00286B87" w:rsidP="00D5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64B"/>
    <w:multiLevelType w:val="multilevel"/>
    <w:tmpl w:val="E538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B60F6"/>
    <w:multiLevelType w:val="multilevel"/>
    <w:tmpl w:val="36E6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06732"/>
    <w:multiLevelType w:val="multilevel"/>
    <w:tmpl w:val="66E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82576"/>
    <w:multiLevelType w:val="multilevel"/>
    <w:tmpl w:val="C78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B005B"/>
    <w:multiLevelType w:val="hybridMultilevel"/>
    <w:tmpl w:val="069832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8F62782"/>
    <w:multiLevelType w:val="multilevel"/>
    <w:tmpl w:val="B6E4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D0EF1"/>
    <w:multiLevelType w:val="multilevel"/>
    <w:tmpl w:val="E472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FF7"/>
    <w:rsid w:val="00005DE2"/>
    <w:rsid w:val="000716AF"/>
    <w:rsid w:val="000A3535"/>
    <w:rsid w:val="000D7BC0"/>
    <w:rsid w:val="00105584"/>
    <w:rsid w:val="00190AFB"/>
    <w:rsid w:val="00286B87"/>
    <w:rsid w:val="00334135"/>
    <w:rsid w:val="00363180"/>
    <w:rsid w:val="003E3211"/>
    <w:rsid w:val="003F4FF7"/>
    <w:rsid w:val="00410C16"/>
    <w:rsid w:val="004F07B9"/>
    <w:rsid w:val="00595319"/>
    <w:rsid w:val="005A5E69"/>
    <w:rsid w:val="005C3FC2"/>
    <w:rsid w:val="005F734E"/>
    <w:rsid w:val="006D1E5D"/>
    <w:rsid w:val="00757127"/>
    <w:rsid w:val="00820D4D"/>
    <w:rsid w:val="00826022"/>
    <w:rsid w:val="00871A2C"/>
    <w:rsid w:val="00901AE0"/>
    <w:rsid w:val="00914E76"/>
    <w:rsid w:val="00971219"/>
    <w:rsid w:val="009A396A"/>
    <w:rsid w:val="009C7122"/>
    <w:rsid w:val="009F140D"/>
    <w:rsid w:val="00A81085"/>
    <w:rsid w:val="00AD5243"/>
    <w:rsid w:val="00AF528D"/>
    <w:rsid w:val="00B46F2E"/>
    <w:rsid w:val="00D4781C"/>
    <w:rsid w:val="00D565B2"/>
    <w:rsid w:val="00D7771C"/>
    <w:rsid w:val="00D85FA6"/>
    <w:rsid w:val="00DE719E"/>
    <w:rsid w:val="00E14EBA"/>
    <w:rsid w:val="00E23627"/>
    <w:rsid w:val="00E334A5"/>
    <w:rsid w:val="00EA4EF8"/>
    <w:rsid w:val="00ED1FC7"/>
    <w:rsid w:val="00F07805"/>
    <w:rsid w:val="00F5490A"/>
    <w:rsid w:val="00F71F36"/>
    <w:rsid w:val="00FB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A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32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D56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321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65B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F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A3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D1E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D1E5D"/>
    <w:rPr>
      <w:rFonts w:cs="Times New Roman"/>
      <w:color w:val="800080"/>
      <w:u w:val="single"/>
    </w:rPr>
  </w:style>
  <w:style w:type="character" w:customStyle="1" w:styleId="feeds-pagenavigationtooltip">
    <w:name w:val="feeds-page__navigation_tooltip"/>
    <w:basedOn w:val="DefaultParagraphFont"/>
    <w:uiPriority w:val="99"/>
    <w:rsid w:val="000716AF"/>
    <w:rPr>
      <w:rFonts w:cs="Times New Roman"/>
    </w:rPr>
  </w:style>
  <w:style w:type="character" w:customStyle="1" w:styleId="feeds-pagenavigationicon">
    <w:name w:val="feeds-page__navigation_icon"/>
    <w:basedOn w:val="DefaultParagraphFont"/>
    <w:uiPriority w:val="99"/>
    <w:rsid w:val="000716AF"/>
    <w:rPr>
      <w:rFonts w:cs="Times New Roman"/>
    </w:rPr>
  </w:style>
  <w:style w:type="character" w:styleId="Strong">
    <w:name w:val="Strong"/>
    <w:basedOn w:val="DefaultParagraphFont"/>
    <w:uiPriority w:val="99"/>
    <w:qFormat/>
    <w:rsid w:val="00D565B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D5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5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5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65B2"/>
    <w:rPr>
      <w:rFonts w:cs="Times New Roman"/>
    </w:rPr>
  </w:style>
  <w:style w:type="paragraph" w:styleId="ListParagraph">
    <w:name w:val="List Paragraph"/>
    <w:basedOn w:val="Normal"/>
    <w:uiPriority w:val="99"/>
    <w:qFormat/>
    <w:rsid w:val="004F07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D478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2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1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331</Words>
  <Characters>1892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Boginskaya</cp:lastModifiedBy>
  <cp:revision>2</cp:revision>
  <cp:lastPrinted>2022-07-29T07:14:00Z</cp:lastPrinted>
  <dcterms:created xsi:type="dcterms:W3CDTF">2022-08-08T06:27:00Z</dcterms:created>
  <dcterms:modified xsi:type="dcterms:W3CDTF">2022-08-08T06:27:00Z</dcterms:modified>
</cp:coreProperties>
</file>